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0B5FF1D2-C6B1-4956-A72B-D774CCF6FE0C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